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77777777" w:rsidR="00706298" w:rsidRPr="00171574" w:rsidRDefault="00706298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4C73">
              <w:rPr>
                <w:noProof/>
              </w:rPr>
              <w:drawing>
                <wp:inline distT="0" distB="0" distL="0" distR="0" wp14:anchorId="733131C9" wp14:editId="414FF045">
                  <wp:extent cx="3970655" cy="1251585"/>
                  <wp:effectExtent l="0" t="0" r="0" b="0"/>
                  <wp:docPr id="1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4A0B4F86" w:rsidR="00706298" w:rsidRPr="00706298" w:rsidRDefault="00706298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Doctorado</w:t>
            </w:r>
            <w:r w:rsidRPr="00C64DA5">
              <w:rPr>
                <w:rFonts w:ascii="Calibri Light" w:hAnsi="Calibri Light"/>
                <w:b/>
                <w:sz w:val="28"/>
                <w:szCs w:val="28"/>
              </w:rPr>
              <w:t xml:space="preserve"> en Ingeniería Eléctrica</w:t>
            </w:r>
          </w:p>
          <w:p w14:paraId="11F3FA75" w14:textId="1A5DF7B8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confidencial de </w:t>
            </w:r>
            <w:r w:rsidR="00757A97"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recomendación 2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BA019B2" w14:textId="77777777" w:rsidR="00706298" w:rsidRDefault="00706298" w:rsidP="00706298">
      <w:pPr>
        <w:rPr>
          <w:rFonts w:ascii="Verdana" w:hAnsi="Verdana"/>
          <w:b/>
          <w:u w:val="single"/>
        </w:rPr>
      </w:pPr>
    </w:p>
    <w:p w14:paraId="7B87AE5D" w14:textId="0A431C44" w:rsidR="00706298" w:rsidRDefault="00D95F2B" w:rsidP="00706298">
      <w:pPr>
        <w:rPr>
          <w:lang w:val="es-CL" w:eastAsia="es-MX"/>
        </w:rPr>
      </w:pPr>
      <w:r w:rsidRPr="00F31E08">
        <w:rPr>
          <w:rFonts w:ascii="Verdana" w:hAnsi="Verdana"/>
          <w:b/>
          <w:u w:val="single"/>
        </w:rPr>
        <w:t xml:space="preserve">DEBE SER ENVIADA DIRECTAMENTE A LA DIRECCIÓN DEL DOCTORADO EN </w:t>
      </w:r>
      <w:r w:rsidR="00706298">
        <w:rPr>
          <w:rFonts w:ascii="Verdana" w:hAnsi="Verdana"/>
          <w:b/>
          <w:u w:val="single"/>
        </w:rPr>
        <w:t>INGENIERÍA ELÉCTRICA</w:t>
      </w:r>
      <w:r w:rsidRPr="00F31E08">
        <w:rPr>
          <w:rFonts w:ascii="Verdana" w:hAnsi="Verdana"/>
          <w:b/>
          <w:u w:val="single"/>
        </w:rPr>
        <w:t xml:space="preserve"> VÍA E MAIL </w:t>
      </w:r>
      <w:r w:rsidR="00706298">
        <w:rPr>
          <w:rFonts w:ascii="Verdana" w:hAnsi="Verdana"/>
          <w:b/>
          <w:u w:val="single"/>
        </w:rPr>
        <w:t xml:space="preserve"> </w:t>
      </w:r>
      <w:hyperlink r:id="rId9" w:history="1">
        <w:r w:rsidR="00706298" w:rsidRPr="00706298">
          <w:rPr>
            <w:rStyle w:val="Hipervnculo"/>
            <w:rFonts w:ascii="Arial" w:eastAsiaTheme="minorEastAsia" w:hAnsi="Arial" w:cs="Arial"/>
            <w:shd w:val="clear" w:color="auto" w:fill="FFFFFF"/>
            <w:lang w:val="es-ES_tradnl" w:eastAsia="en-US"/>
          </w:rPr>
          <w:t>doctorado.eie@pucv.cl</w:t>
        </w:r>
      </w:hyperlink>
    </w:p>
    <w:p w14:paraId="24B552E0" w14:textId="77777777" w:rsidR="00D95F2B" w:rsidRPr="00C42938" w:rsidRDefault="00D95F2B" w:rsidP="00D95F2B">
      <w:pPr>
        <w:pStyle w:val="Sinespaciado"/>
        <w:jc w:val="center"/>
        <w:rPr>
          <w:rFonts w:ascii="Verdana" w:hAnsi="Verdana"/>
          <w:b/>
          <w:spacing w:val="52"/>
          <w:sz w:val="16"/>
          <w:szCs w:val="16"/>
        </w:rPr>
      </w:pPr>
    </w:p>
    <w:p w14:paraId="5B39202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i/>
          <w:szCs w:val="20"/>
        </w:rPr>
      </w:pPr>
    </w:p>
    <w:p w14:paraId="399394FE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DC7B4C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</w:t>
      </w:r>
      <w:r w:rsidRPr="00855AC2">
        <w:rPr>
          <w:rFonts w:ascii="Verdana" w:hAnsi="Verdana"/>
          <w:szCs w:val="20"/>
        </w:rPr>
        <w:t>Postulante:</w:t>
      </w:r>
    </w:p>
    <w:p w14:paraId="216F34B3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42457AF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 de contacto:</w:t>
      </w:r>
    </w:p>
    <w:p w14:paraId="0BAA15C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17131A10" w14:textId="77777777" w:rsidR="00091680" w:rsidRPr="00855AC2" w:rsidRDefault="00091680" w:rsidP="00D95F2B">
      <w:pPr>
        <w:pStyle w:val="Sinespaciado"/>
        <w:jc w:val="both"/>
        <w:rPr>
          <w:rFonts w:ascii="Verdana" w:hAnsi="Verdana"/>
          <w:szCs w:val="20"/>
        </w:rPr>
      </w:pPr>
    </w:p>
    <w:p w14:paraId="52DBA151" w14:textId="21F51D1F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>
        <w:rPr>
          <w:rFonts w:ascii="Verdana" w:hAnsi="Verdana"/>
          <w:b/>
          <w:szCs w:val="20"/>
          <w:u w:val="single"/>
        </w:rPr>
        <w:t xml:space="preserve">DOCTORADO EN </w:t>
      </w:r>
      <w:r w:rsidR="003F250B">
        <w:rPr>
          <w:rFonts w:ascii="Verdana" w:hAnsi="Verdana"/>
          <w:b/>
          <w:szCs w:val="20"/>
          <w:u w:val="single"/>
        </w:rPr>
        <w:t>INGENIERÍA ELÉCTRICA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10" w:history="1">
        <w:r w:rsidR="003F250B" w:rsidRPr="00706298">
          <w:rPr>
            <w:rStyle w:val="Hipervnculo"/>
            <w:rFonts w:ascii="Arial" w:hAnsi="Arial" w:cs="Arial"/>
            <w:szCs w:val="20"/>
            <w:shd w:val="clear" w:color="auto" w:fill="FFFFFF"/>
          </w:rPr>
          <w:t>doctorado.eie@pucv.cl</w:t>
        </w:r>
      </w:hyperlink>
      <w:r w:rsidR="000F0EB4">
        <w:rPr>
          <w:rFonts w:ascii="Verdana" w:hAnsi="Verdana"/>
          <w:szCs w:val="20"/>
        </w:rPr>
        <w:t>.</w:t>
      </w:r>
      <w:r w:rsidRPr="00855AC2">
        <w:rPr>
          <w:rFonts w:ascii="Verdana" w:hAnsi="Verdana"/>
          <w:szCs w:val="20"/>
        </w:rPr>
        <w:t xml:space="preserve"> 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476595B1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F31E08">
        <w:rPr>
          <w:rFonts w:ascii="Verdana" w:hAnsi="Verdana"/>
          <w:szCs w:val="20"/>
        </w:rPr>
        <w:t xml:space="preserve">Doctorado en </w:t>
      </w:r>
      <w:r w:rsidR="003F250B">
        <w:rPr>
          <w:rFonts w:ascii="Verdana" w:hAnsi="Verdana"/>
          <w:szCs w:val="20"/>
        </w:rPr>
        <w:t xml:space="preserve">Ingeniería </w:t>
      </w:r>
      <w:r w:rsidR="00757A97">
        <w:rPr>
          <w:rFonts w:ascii="Verdana" w:hAnsi="Verdana"/>
          <w:szCs w:val="20"/>
        </w:rPr>
        <w:t>Eléctrica?</w:t>
      </w:r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2CF884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32743975" w14:textId="7E13B49A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27C9F83F" w14:textId="77777777" w:rsidR="00757A97" w:rsidRDefault="00757A97" w:rsidP="00D95F2B">
      <w:pPr>
        <w:pStyle w:val="Sinespaciado"/>
        <w:jc w:val="both"/>
        <w:rPr>
          <w:rFonts w:ascii="Verdana" w:hAnsi="Verdana"/>
          <w:szCs w:val="20"/>
        </w:rPr>
      </w:pPr>
    </w:p>
    <w:p w14:paraId="1EE7196A" w14:textId="77777777" w:rsidR="00757A97" w:rsidRDefault="00757A97" w:rsidP="00D95F2B">
      <w:pPr>
        <w:pStyle w:val="Sinespaciado"/>
        <w:jc w:val="both"/>
        <w:rPr>
          <w:rFonts w:ascii="Verdana" w:hAnsi="Verdana"/>
          <w:szCs w:val="20"/>
        </w:rPr>
      </w:pPr>
    </w:p>
    <w:p w14:paraId="3C8BA0D9" w14:textId="77777777" w:rsidR="00757A97" w:rsidRDefault="00757A97" w:rsidP="00D95F2B">
      <w:pPr>
        <w:pStyle w:val="Sinespaciado"/>
        <w:jc w:val="both"/>
        <w:rPr>
          <w:rFonts w:ascii="Verdana" w:hAnsi="Verdana"/>
          <w:szCs w:val="20"/>
        </w:rPr>
      </w:pPr>
    </w:p>
    <w:p w14:paraId="33DEFA31" w14:textId="72FF9047" w:rsidR="00757A97" w:rsidRPr="00855AC2" w:rsidRDefault="00757A97" w:rsidP="00D95F2B">
      <w:pPr>
        <w:pStyle w:val="Sinespaciado"/>
        <w:jc w:val="both"/>
        <w:rPr>
          <w:rFonts w:ascii="Verdana" w:hAnsi="Verdana"/>
          <w:szCs w:val="20"/>
        </w:rPr>
      </w:pPr>
      <w:bookmarkStart w:id="0" w:name="_Hlk180490728"/>
      <w:r>
        <w:rPr>
          <w:rFonts w:ascii="Verdana" w:hAnsi="Verdana"/>
          <w:szCs w:val="20"/>
        </w:rPr>
        <w:t xml:space="preserve">Firma </w:t>
      </w:r>
    </w:p>
    <w:p w14:paraId="2FCD140C" w14:textId="77777777" w:rsidR="00D95F2B" w:rsidRPr="00855AC2" w:rsidRDefault="00D95F2B" w:rsidP="00757A97">
      <w:pPr>
        <w:pStyle w:val="Sinespaciado"/>
        <w:jc w:val="center"/>
        <w:rPr>
          <w:rFonts w:ascii="Verdana" w:hAnsi="Verdana"/>
          <w:szCs w:val="20"/>
        </w:rPr>
      </w:pPr>
    </w:p>
    <w:tbl>
      <w:tblPr>
        <w:tblStyle w:val="Tablaconcuadrcula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757A97" w:rsidRPr="007F3CC7" w14:paraId="2E408557" w14:textId="77777777" w:rsidTr="00011345">
        <w:trPr>
          <w:trHeight w:val="52"/>
        </w:trPr>
        <w:tc>
          <w:tcPr>
            <w:tcW w:w="4595" w:type="dxa"/>
          </w:tcPr>
          <w:p w14:paraId="6DC7DDAF" w14:textId="600C24D8" w:rsidR="00757A97" w:rsidRPr="00C67874" w:rsidRDefault="00757A97" w:rsidP="00011345">
            <w:pPr>
              <w:pStyle w:val="Textoindependiente"/>
              <w:pBdr>
                <w:top w:val="single" w:sz="4" w:space="1" w:color="auto"/>
              </w:pBd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Nombre</w:t>
            </w:r>
          </w:p>
          <w:p w14:paraId="1A92DA33" w14:textId="77777777" w:rsidR="00757A97" w:rsidRDefault="00757A97" w:rsidP="00757A97">
            <w:pPr>
              <w:pStyle w:val="Textoindependiente"/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Cargo</w:t>
            </w:r>
          </w:p>
          <w:p w14:paraId="6B581C3F" w14:textId="2A927E3C" w:rsidR="00757A97" w:rsidRPr="00757A97" w:rsidRDefault="00757A97" w:rsidP="00757A97">
            <w:pPr>
              <w:pStyle w:val="Textoindependiente"/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Universidad </w:t>
            </w:r>
          </w:p>
        </w:tc>
      </w:tr>
      <w:bookmarkEnd w:id="0"/>
    </w:tbl>
    <w:p w14:paraId="6986E254" w14:textId="77777777" w:rsidR="001E3A03" w:rsidRPr="00934F8F" w:rsidRDefault="001E3A03" w:rsidP="00934F8F"/>
    <w:sectPr w:rsidR="001E3A03" w:rsidRPr="00934F8F" w:rsidSect="00AD45E5">
      <w:headerReference w:type="even" r:id="rId11"/>
      <w:headerReference w:type="default" r:id="rId12"/>
      <w:footerReference w:type="default" r:id="rId13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98A4" w14:textId="77777777" w:rsidR="004A2714" w:rsidRDefault="004A2714" w:rsidP="00C23D83">
      <w:r>
        <w:separator/>
      </w:r>
    </w:p>
  </w:endnote>
  <w:endnote w:type="continuationSeparator" w:id="0">
    <w:p w14:paraId="1A262291" w14:textId="77777777" w:rsidR="004A2714" w:rsidRDefault="004A2714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7214" w14:textId="77777777" w:rsidR="004A2714" w:rsidRDefault="004A2714" w:rsidP="00C23D83">
      <w:r>
        <w:separator/>
      </w:r>
    </w:p>
  </w:footnote>
  <w:footnote w:type="continuationSeparator" w:id="0">
    <w:p w14:paraId="1A5FFC8F" w14:textId="77777777" w:rsidR="004A2714" w:rsidRDefault="004A2714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697"/>
    <w:rsid w:val="000071E5"/>
    <w:rsid w:val="000101A5"/>
    <w:rsid w:val="00020C52"/>
    <w:rsid w:val="00025D08"/>
    <w:rsid w:val="000321EF"/>
    <w:rsid w:val="00041E2A"/>
    <w:rsid w:val="00051610"/>
    <w:rsid w:val="000625A6"/>
    <w:rsid w:val="00091680"/>
    <w:rsid w:val="000B23C9"/>
    <w:rsid w:val="000E3EA9"/>
    <w:rsid w:val="000F0EB4"/>
    <w:rsid w:val="00112863"/>
    <w:rsid w:val="0017704C"/>
    <w:rsid w:val="001B4F50"/>
    <w:rsid w:val="001C7942"/>
    <w:rsid w:val="001E3A03"/>
    <w:rsid w:val="002650F2"/>
    <w:rsid w:val="002D7DD3"/>
    <w:rsid w:val="003175EA"/>
    <w:rsid w:val="00331B2A"/>
    <w:rsid w:val="00367464"/>
    <w:rsid w:val="003A5671"/>
    <w:rsid w:val="003D4531"/>
    <w:rsid w:val="003F250B"/>
    <w:rsid w:val="00434DA7"/>
    <w:rsid w:val="004461A0"/>
    <w:rsid w:val="00487360"/>
    <w:rsid w:val="004A2714"/>
    <w:rsid w:val="004F69E7"/>
    <w:rsid w:val="005105C0"/>
    <w:rsid w:val="00546F36"/>
    <w:rsid w:val="00587A71"/>
    <w:rsid w:val="006B3C99"/>
    <w:rsid w:val="006C20E2"/>
    <w:rsid w:val="006D2A58"/>
    <w:rsid w:val="006D54BE"/>
    <w:rsid w:val="006E31BA"/>
    <w:rsid w:val="006F23AA"/>
    <w:rsid w:val="006F2494"/>
    <w:rsid w:val="00706298"/>
    <w:rsid w:val="007471B3"/>
    <w:rsid w:val="00757A97"/>
    <w:rsid w:val="007A6740"/>
    <w:rsid w:val="007D366E"/>
    <w:rsid w:val="007F0950"/>
    <w:rsid w:val="007F62A3"/>
    <w:rsid w:val="0080046E"/>
    <w:rsid w:val="008B567B"/>
    <w:rsid w:val="008F13F6"/>
    <w:rsid w:val="0092134E"/>
    <w:rsid w:val="00930E34"/>
    <w:rsid w:val="00934F8F"/>
    <w:rsid w:val="00936DBA"/>
    <w:rsid w:val="00A027A2"/>
    <w:rsid w:val="00A15983"/>
    <w:rsid w:val="00A2364F"/>
    <w:rsid w:val="00AC769B"/>
    <w:rsid w:val="00AD45E5"/>
    <w:rsid w:val="00B10466"/>
    <w:rsid w:val="00B360C3"/>
    <w:rsid w:val="00B40559"/>
    <w:rsid w:val="00B52E3E"/>
    <w:rsid w:val="00B71DD3"/>
    <w:rsid w:val="00B933AD"/>
    <w:rsid w:val="00BB6F90"/>
    <w:rsid w:val="00BE16B1"/>
    <w:rsid w:val="00C067DD"/>
    <w:rsid w:val="00C23D83"/>
    <w:rsid w:val="00C75EE6"/>
    <w:rsid w:val="00CC08C0"/>
    <w:rsid w:val="00CF5871"/>
    <w:rsid w:val="00D034E7"/>
    <w:rsid w:val="00D11983"/>
    <w:rsid w:val="00D95F2B"/>
    <w:rsid w:val="00DE684F"/>
    <w:rsid w:val="00E30204"/>
    <w:rsid w:val="00EA04EB"/>
    <w:rsid w:val="00F162A6"/>
    <w:rsid w:val="00F31E08"/>
    <w:rsid w:val="00F36D54"/>
    <w:rsid w:val="00F55180"/>
    <w:rsid w:val="00F667A5"/>
    <w:rsid w:val="00F744D1"/>
    <w:rsid w:val="00F80323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ctorado.eie@pucv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eie@pucv.c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4</cp:revision>
  <cp:lastPrinted>2018-09-06T17:43:00Z</cp:lastPrinted>
  <dcterms:created xsi:type="dcterms:W3CDTF">2024-10-22T14:42:00Z</dcterms:created>
  <dcterms:modified xsi:type="dcterms:W3CDTF">2024-10-22T14:58:00Z</dcterms:modified>
</cp:coreProperties>
</file>